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CA" w:rsidRDefault="000B42CA" w:rsidP="000B42CA">
      <w:pPr>
        <w:pStyle w:val="Heading1"/>
        <w:spacing w:after="0"/>
      </w:pPr>
      <w:r>
        <w:t>Past Provincial Commissioner Scholarship</w:t>
      </w:r>
    </w:p>
    <w:p w:rsidR="008C52C4" w:rsidRPr="000B42CA" w:rsidRDefault="000B42CA" w:rsidP="008C52C4">
      <w:pPr>
        <w:pStyle w:val="Heading2"/>
        <w:rPr>
          <w:sz w:val="36"/>
        </w:rPr>
      </w:pPr>
      <w:r w:rsidRPr="000B42CA">
        <w:rPr>
          <w:sz w:val="36"/>
        </w:rPr>
        <w:t>Application</w:t>
      </w:r>
    </w:p>
    <w:p w:rsidR="001302BE" w:rsidRPr="000B42CA" w:rsidRDefault="000B42CA" w:rsidP="001302BE">
      <w:pPr>
        <w:pStyle w:val="Heading3"/>
        <w:rPr>
          <w:sz w:val="28"/>
          <w:szCs w:val="28"/>
        </w:rPr>
      </w:pPr>
      <w:r w:rsidRPr="000B42CA">
        <w:rPr>
          <w:sz w:val="28"/>
          <w:szCs w:val="28"/>
        </w:rPr>
        <w:t>Personal Information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1980"/>
        <w:gridCol w:w="3060"/>
        <w:gridCol w:w="2610"/>
        <w:gridCol w:w="2700"/>
      </w:tblGrid>
      <w:tr w:rsidR="000B42CA" w:rsidRPr="004B3892" w:rsidTr="00553F54">
        <w:tc>
          <w:tcPr>
            <w:tcW w:w="198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r w:rsidRPr="004B3892">
              <w:t>First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r w:rsidRPr="004B3892">
              <w:t>Last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</w:tr>
      <w:tr w:rsidR="000B42CA" w:rsidRPr="004B3892" w:rsidTr="00553F54">
        <w:tc>
          <w:tcPr>
            <w:tcW w:w="198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proofErr w:type="spellStart"/>
            <w:r>
              <w:t>I</w:t>
            </w:r>
            <w:r w:rsidRPr="004B3892">
              <w:t>mis</w:t>
            </w:r>
            <w:proofErr w:type="spellEnd"/>
            <w:r w:rsidRPr="004B3892">
              <w:t xml:space="preserve"> #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r w:rsidRPr="004B3892">
              <w:t>Birth Date</w:t>
            </w:r>
            <w:r>
              <w:t xml:space="preserve"> (</w:t>
            </w:r>
            <w:r>
              <w:t>MM</w:t>
            </w:r>
            <w:r>
              <w:t>/</w:t>
            </w:r>
            <w:r>
              <w:t>DD</w:t>
            </w:r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</w:tr>
      <w:tr w:rsidR="000B42CA" w:rsidRPr="004B3892" w:rsidTr="00553F54">
        <w:tc>
          <w:tcPr>
            <w:tcW w:w="198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r w:rsidRPr="004B3892">
              <w:t>Phone #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0B42CA" w:rsidRPr="004B3892" w:rsidRDefault="00553F54" w:rsidP="00553F54">
            <w:pPr>
              <w:spacing w:after="0"/>
            </w:pPr>
            <w:r>
              <w:t xml:space="preserve">Alternate </w:t>
            </w:r>
            <w:r w:rsidRPr="004B3892">
              <w:t>Phone #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2CA" w:rsidRPr="004B3892" w:rsidRDefault="000B42CA" w:rsidP="00553F54">
            <w:pPr>
              <w:spacing w:after="0"/>
            </w:pPr>
          </w:p>
        </w:tc>
      </w:tr>
      <w:tr w:rsidR="00553F54" w:rsidRPr="004B3892" w:rsidTr="00553F54">
        <w:tc>
          <w:tcPr>
            <w:tcW w:w="1980" w:type="dxa"/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  <w:r w:rsidRPr="004B3892">
              <w:t>Email Address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</w:tr>
      <w:tr w:rsidR="00553F54" w:rsidRPr="004B3892" w:rsidTr="00553F54">
        <w:trPr>
          <w:trHeight w:val="458"/>
        </w:trPr>
        <w:tc>
          <w:tcPr>
            <w:tcW w:w="1980" w:type="dxa"/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  <w:r w:rsidRPr="004B3892">
              <w:t>Mailing Address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</w:tr>
      <w:tr w:rsidR="00553F54" w:rsidRPr="004B3892" w:rsidTr="00553F54">
        <w:tc>
          <w:tcPr>
            <w:tcW w:w="1980" w:type="dxa"/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  <w:r>
              <w:t>City, Province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</w:tr>
      <w:tr w:rsidR="00553F54" w:rsidRPr="004B3892" w:rsidTr="00553F54">
        <w:tc>
          <w:tcPr>
            <w:tcW w:w="1980" w:type="dxa"/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  <w:r w:rsidRPr="004B3892">
              <w:t>Postal Code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3F54" w:rsidRPr="004B3892" w:rsidRDefault="00553F54" w:rsidP="00553F54">
            <w:pPr>
              <w:spacing w:after="0"/>
            </w:pPr>
          </w:p>
        </w:tc>
      </w:tr>
    </w:tbl>
    <w:p w:rsidR="000B42CA" w:rsidRDefault="000B42CA" w:rsidP="000B42CA"/>
    <w:p w:rsidR="000B42CA" w:rsidRPr="000B42CA" w:rsidRDefault="000B42CA" w:rsidP="000B42CA">
      <w:pPr>
        <w:pStyle w:val="Heading3"/>
        <w:rPr>
          <w:sz w:val="28"/>
          <w:szCs w:val="28"/>
        </w:rPr>
      </w:pPr>
      <w:r w:rsidRPr="000B42CA">
        <w:rPr>
          <w:sz w:val="28"/>
          <w:szCs w:val="28"/>
        </w:rPr>
        <w:t>Academic</w:t>
      </w:r>
      <w:r w:rsidRPr="000B42CA">
        <w:rPr>
          <w:sz w:val="28"/>
          <w:szCs w:val="28"/>
        </w:rPr>
        <w:t xml:space="preserve">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5"/>
        <w:gridCol w:w="355"/>
        <w:gridCol w:w="7758"/>
      </w:tblGrid>
      <w:tr w:rsidR="000B42CA" w:rsidRPr="004B3892" w:rsidTr="000B42CA">
        <w:tc>
          <w:tcPr>
            <w:tcW w:w="9588" w:type="dxa"/>
            <w:gridSpan w:val="3"/>
            <w:shd w:val="clear" w:color="auto" w:fill="auto"/>
          </w:tcPr>
          <w:p w:rsidR="000B42CA" w:rsidRPr="004B3892" w:rsidRDefault="000B42CA" w:rsidP="007C4EBF">
            <w:r w:rsidRPr="004B3892">
              <w:t xml:space="preserve">Name of post-secondary </w:t>
            </w:r>
            <w:r>
              <w:t>institution</w:t>
            </w:r>
            <w:r w:rsidRPr="004B3892">
              <w:t xml:space="preserve"> and program you are enrolling/enrolled in</w:t>
            </w:r>
          </w:p>
        </w:tc>
      </w:tr>
      <w:tr w:rsidR="000B42CA" w:rsidRPr="004B3892" w:rsidTr="000B42CA">
        <w:tc>
          <w:tcPr>
            <w:tcW w:w="1475" w:type="dxa"/>
            <w:shd w:val="clear" w:color="auto" w:fill="auto"/>
          </w:tcPr>
          <w:p w:rsidR="000B42CA" w:rsidRPr="004B3892" w:rsidRDefault="000B42CA" w:rsidP="007C4EBF">
            <w:r w:rsidRPr="004B3892">
              <w:t>School:</w:t>
            </w:r>
          </w:p>
        </w:tc>
        <w:tc>
          <w:tcPr>
            <w:tcW w:w="355" w:type="dxa"/>
            <w:shd w:val="clear" w:color="auto" w:fill="auto"/>
          </w:tcPr>
          <w:p w:rsidR="000B42CA" w:rsidRPr="004B3892" w:rsidRDefault="000B42CA" w:rsidP="007C4EBF"/>
        </w:tc>
        <w:tc>
          <w:tcPr>
            <w:tcW w:w="7758" w:type="dxa"/>
            <w:tcBorders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1475" w:type="dxa"/>
            <w:shd w:val="clear" w:color="auto" w:fill="auto"/>
          </w:tcPr>
          <w:p w:rsidR="000B42CA" w:rsidRPr="004B3892" w:rsidRDefault="000B42CA" w:rsidP="007C4EBF">
            <w:r w:rsidRPr="004B3892">
              <w:t>Program:</w:t>
            </w:r>
          </w:p>
        </w:tc>
        <w:tc>
          <w:tcPr>
            <w:tcW w:w="355" w:type="dxa"/>
            <w:shd w:val="clear" w:color="auto" w:fill="auto"/>
          </w:tcPr>
          <w:p w:rsidR="000B42CA" w:rsidRPr="004B3892" w:rsidRDefault="000B42CA" w:rsidP="007C4EBF"/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rPr>
          <w:trHeight w:val="287"/>
        </w:trPr>
        <w:tc>
          <w:tcPr>
            <w:tcW w:w="9588" w:type="dxa"/>
            <w:gridSpan w:val="3"/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553F54">
        <w:tc>
          <w:tcPr>
            <w:tcW w:w="9588" w:type="dxa"/>
            <w:gridSpan w:val="3"/>
            <w:shd w:val="clear" w:color="auto" w:fill="auto"/>
            <w:vAlign w:val="bottom"/>
          </w:tcPr>
          <w:p w:rsidR="000B42CA" w:rsidRPr="004B3892" w:rsidRDefault="000B42CA" w:rsidP="00553F54">
            <w:r w:rsidRPr="004B3892">
              <w:t>What year</w:t>
            </w:r>
            <w:r>
              <w:t>(s)</w:t>
            </w:r>
            <w:r w:rsidRPr="004B3892">
              <w:t xml:space="preserve"> are </w:t>
            </w:r>
            <w:r>
              <w:t xml:space="preserve">you </w:t>
            </w:r>
            <w:r w:rsidRPr="004B3892">
              <w:t>enrolling/</w:t>
            </w:r>
            <w:r>
              <w:t xml:space="preserve">have been </w:t>
            </w:r>
            <w:r w:rsidR="00553F54">
              <w:t>enrolled in?</w:t>
            </w:r>
          </w:p>
        </w:tc>
      </w:tr>
      <w:tr w:rsidR="000B42CA" w:rsidRPr="004B3892" w:rsidTr="000B42CA">
        <w:tc>
          <w:tcPr>
            <w:tcW w:w="9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shd w:val="clear" w:color="auto" w:fill="auto"/>
          </w:tcPr>
          <w:p w:rsidR="000B42CA" w:rsidRPr="004B3892" w:rsidRDefault="000B42CA" w:rsidP="007C4EBF">
            <w:r w:rsidRPr="004B3892">
              <w:t>If you are enrolling for the first time, what is your enrollment date?</w:t>
            </w:r>
          </w:p>
        </w:tc>
      </w:tr>
      <w:tr w:rsidR="000B42CA" w:rsidRPr="004B3892" w:rsidTr="000B42CA">
        <w:tc>
          <w:tcPr>
            <w:tcW w:w="1475" w:type="dxa"/>
            <w:shd w:val="clear" w:color="auto" w:fill="auto"/>
          </w:tcPr>
          <w:p w:rsidR="000B42CA" w:rsidRPr="004B3892" w:rsidRDefault="000B42CA" w:rsidP="007C4EBF">
            <w:r w:rsidRPr="00E540D0">
              <w:t>(MM/DD/</w:t>
            </w:r>
            <w:proofErr w:type="spellStart"/>
            <w:r w:rsidRPr="00E540D0">
              <w:t>YY</w:t>
            </w:r>
            <w:proofErr w:type="spellEnd"/>
            <w:r w:rsidRPr="00E540D0">
              <w:t>)</w:t>
            </w:r>
          </w:p>
        </w:tc>
        <w:tc>
          <w:tcPr>
            <w:tcW w:w="355" w:type="dxa"/>
            <w:shd w:val="clear" w:color="auto" w:fill="auto"/>
          </w:tcPr>
          <w:p w:rsidR="000B42CA" w:rsidRPr="004B3892" w:rsidRDefault="000B42CA" w:rsidP="007C4EBF"/>
        </w:tc>
        <w:tc>
          <w:tcPr>
            <w:tcW w:w="7758" w:type="dxa"/>
            <w:tcBorders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shd w:val="clear" w:color="auto" w:fill="auto"/>
          </w:tcPr>
          <w:p w:rsidR="000B42CA" w:rsidRPr="004B3892" w:rsidRDefault="000B42CA" w:rsidP="007C4EBF">
            <w:r w:rsidRPr="004B3892">
              <w:t xml:space="preserve">List </w:t>
            </w:r>
            <w:r>
              <w:t>any</w:t>
            </w:r>
            <w:r w:rsidRPr="004B3892">
              <w:t xml:space="preserve"> diplomas and/or degrees you have already achieved.</w:t>
            </w:r>
          </w:p>
        </w:tc>
      </w:tr>
      <w:tr w:rsidR="000B42CA" w:rsidRPr="004B3892" w:rsidTr="000B42CA">
        <w:tc>
          <w:tcPr>
            <w:tcW w:w="9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</w:tbl>
    <w:p w:rsidR="00553F54" w:rsidRDefault="00553F5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8"/>
      </w:tblGrid>
      <w:tr w:rsidR="000B42CA" w:rsidRPr="004B3892" w:rsidTr="000B42CA">
        <w:tc>
          <w:tcPr>
            <w:tcW w:w="9588" w:type="dxa"/>
            <w:shd w:val="clear" w:color="auto" w:fill="auto"/>
          </w:tcPr>
          <w:p w:rsidR="000B42CA" w:rsidRPr="004B3892" w:rsidRDefault="000B42CA" w:rsidP="007C4EBF">
            <w:r w:rsidRPr="004B3892">
              <w:lastRenderedPageBreak/>
              <w:t>Note your most recent program average.</w:t>
            </w:r>
          </w:p>
        </w:tc>
      </w:tr>
      <w:tr w:rsidR="000B42CA" w:rsidRPr="004B3892" w:rsidTr="000B42CA">
        <w:tc>
          <w:tcPr>
            <w:tcW w:w="9588" w:type="dxa"/>
            <w:tcBorders>
              <w:bottom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tcBorders>
              <w:top w:val="single" w:sz="4" w:space="0" w:color="auto"/>
            </w:tcBorders>
            <w:shd w:val="clear" w:color="auto" w:fill="auto"/>
          </w:tcPr>
          <w:p w:rsidR="000B42CA" w:rsidRPr="004B3892" w:rsidRDefault="000B42CA" w:rsidP="007C4EBF"/>
        </w:tc>
      </w:tr>
      <w:tr w:rsidR="000B42CA" w:rsidRPr="004B3892" w:rsidTr="000B42CA">
        <w:tc>
          <w:tcPr>
            <w:tcW w:w="9588" w:type="dxa"/>
            <w:shd w:val="clear" w:color="auto" w:fill="auto"/>
          </w:tcPr>
          <w:p w:rsidR="000B42CA" w:rsidRPr="004B3892" w:rsidRDefault="000B42CA" w:rsidP="007C4EBF">
            <w:r w:rsidRPr="004B3892">
              <w:t>Are you a student returning after an extended absence?</w:t>
            </w:r>
          </w:p>
        </w:tc>
      </w:tr>
      <w:tr w:rsidR="000B42CA" w:rsidRPr="004B3892" w:rsidTr="000B42CA">
        <w:tc>
          <w:tcPr>
            <w:tcW w:w="9588" w:type="dxa"/>
            <w:tcBorders>
              <w:bottom w:val="single" w:sz="4" w:space="0" w:color="auto"/>
            </w:tcBorders>
            <w:shd w:val="clear" w:color="auto" w:fill="auto"/>
          </w:tcPr>
          <w:p w:rsidR="000B42CA" w:rsidRPr="009E33A8" w:rsidRDefault="000B42CA" w:rsidP="007C4EBF">
            <w:pPr>
              <w:rPr>
                <w:sz w:val="28"/>
                <w:szCs w:val="28"/>
              </w:rPr>
            </w:pP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</w:tbl>
    <w:p w:rsidR="000B42CA" w:rsidRPr="00D95352" w:rsidRDefault="000B42CA" w:rsidP="000B42CA">
      <w:r>
        <w:t xml:space="preserve">Please </w:t>
      </w:r>
      <w:r w:rsidRPr="00D95352">
        <w:t>attach your</w:t>
      </w:r>
      <w:r>
        <w:t xml:space="preserve"> most recent school transcript.</w:t>
      </w:r>
    </w:p>
    <w:p w:rsidR="000B42CA" w:rsidRDefault="000B42CA" w:rsidP="000B42CA">
      <w:pPr>
        <w:pStyle w:val="Heading3"/>
      </w:pPr>
    </w:p>
    <w:p w:rsidR="000B42CA" w:rsidRPr="000B42CA" w:rsidRDefault="000B42CA" w:rsidP="000B42CA">
      <w:pPr>
        <w:pStyle w:val="Heading3"/>
        <w:rPr>
          <w:sz w:val="28"/>
          <w:szCs w:val="28"/>
        </w:rPr>
      </w:pPr>
      <w:r w:rsidRPr="000B42CA">
        <w:rPr>
          <w:sz w:val="28"/>
          <w:szCs w:val="28"/>
        </w:rPr>
        <w:t>Activities Outside of Guiding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B42CA" w:rsidRPr="004D3BA1" w:rsidTr="007C4EBF">
        <w:tc>
          <w:tcPr>
            <w:tcW w:w="9576" w:type="dxa"/>
            <w:shd w:val="clear" w:color="auto" w:fill="auto"/>
          </w:tcPr>
          <w:p w:rsidR="000B42CA" w:rsidRPr="004D3BA1" w:rsidRDefault="000B42CA" w:rsidP="007C4EBF">
            <w:r w:rsidRPr="004D3BA1">
              <w:t xml:space="preserve">Are you currently employed?        </w:t>
            </w:r>
          </w:p>
        </w:tc>
      </w:tr>
      <w:tr w:rsidR="000B42CA" w:rsidRPr="004D3BA1" w:rsidTr="007C4EBF">
        <w:tc>
          <w:tcPr>
            <w:tcW w:w="9576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9576" w:type="dxa"/>
            <w:shd w:val="clear" w:color="auto" w:fill="auto"/>
          </w:tcPr>
          <w:p w:rsidR="000B42CA" w:rsidRDefault="000B42CA" w:rsidP="007C4EBF"/>
        </w:tc>
      </w:tr>
      <w:tr w:rsidR="000B42CA" w:rsidRPr="004D3BA1" w:rsidTr="007C4EBF">
        <w:tc>
          <w:tcPr>
            <w:tcW w:w="9576" w:type="dxa"/>
            <w:shd w:val="clear" w:color="auto" w:fill="auto"/>
          </w:tcPr>
          <w:p w:rsidR="000B42CA" w:rsidRPr="004D3BA1" w:rsidRDefault="000B42CA" w:rsidP="007C4EBF">
            <w:r>
              <w:t>If yes, p</w:t>
            </w:r>
            <w:r w:rsidRPr="004D3BA1">
              <w:t>lease indicate how long you have been in this position and the average number of hours worked per week.</w:t>
            </w:r>
          </w:p>
        </w:tc>
      </w:tr>
      <w:tr w:rsidR="000B42CA" w:rsidRPr="004D3BA1" w:rsidTr="007C4EBF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shd w:val="clear" w:color="auto" w:fill="auto"/>
          </w:tcPr>
          <w:p w:rsidR="000B42CA" w:rsidRPr="004D3BA1" w:rsidRDefault="000B42CA" w:rsidP="007C4EBF">
            <w:r w:rsidRPr="004D3BA1">
              <w:t>Please list any hobbies or interests</w:t>
            </w:r>
            <w:r>
              <w:t xml:space="preserve"> you have</w:t>
            </w:r>
            <w:r w:rsidRPr="004D3BA1">
              <w:t xml:space="preserve"> outside Guiding and explain how they have positively shaped or impacted your life.</w:t>
            </w:r>
          </w:p>
        </w:tc>
      </w:tr>
      <w:tr w:rsidR="000B42CA" w:rsidRPr="004D3BA1" w:rsidTr="007C4EBF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shd w:val="clear" w:color="auto" w:fill="auto"/>
          </w:tcPr>
          <w:p w:rsidR="000B42CA" w:rsidRPr="004D3BA1" w:rsidRDefault="000B42CA" w:rsidP="007C4EBF">
            <w:r w:rsidRPr="004D3BA1">
              <w:t>List any school or community volunteer/service activities you participate in outside Guiding.  How has this positively impacted your life and the lives of those you come in contact with?</w:t>
            </w:r>
          </w:p>
        </w:tc>
      </w:tr>
      <w:tr w:rsidR="000B42CA" w:rsidRPr="004D3BA1" w:rsidTr="007C4EBF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</w:tbl>
    <w:p w:rsidR="000B42CA" w:rsidRPr="00D95352" w:rsidRDefault="000B42CA" w:rsidP="000B42CA"/>
    <w:p w:rsidR="000B42CA" w:rsidRPr="000B42CA" w:rsidRDefault="000B42CA" w:rsidP="000B42CA">
      <w:pPr>
        <w:pStyle w:val="Heading3"/>
        <w:rPr>
          <w:sz w:val="28"/>
          <w:szCs w:val="28"/>
        </w:rPr>
      </w:pPr>
      <w:r w:rsidRPr="000B42CA">
        <w:rPr>
          <w:sz w:val="28"/>
          <w:szCs w:val="28"/>
        </w:rPr>
        <w:lastRenderedPageBreak/>
        <w:t>Guiding Participation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270"/>
        <w:gridCol w:w="6768"/>
      </w:tblGrid>
      <w:tr w:rsidR="000B42CA" w:rsidRPr="004D3BA1" w:rsidTr="007C4EBF">
        <w:tc>
          <w:tcPr>
            <w:tcW w:w="9576" w:type="dxa"/>
            <w:gridSpan w:val="3"/>
            <w:shd w:val="clear" w:color="auto" w:fill="auto"/>
          </w:tcPr>
          <w:p w:rsidR="000B42CA" w:rsidRPr="004D3BA1" w:rsidRDefault="000B42CA" w:rsidP="007C4EBF">
            <w:r w:rsidRPr="004D3BA1">
              <w:t>What Guiding branches have you completed or participated in?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Sparks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Brownies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Guides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Pathfinders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Rangers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4D3BA1">
              <w:t>Trex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Default="000B42CA" w:rsidP="007C4EBF">
            <w:r w:rsidRPr="004D3BA1">
              <w:t>Non</w:t>
            </w:r>
            <w:r>
              <w:t>e</w:t>
            </w:r>
            <w:r w:rsidRPr="004D3BA1">
              <w:t xml:space="preserve"> of the above, </w:t>
            </w:r>
          </w:p>
          <w:p w:rsidR="000B42CA" w:rsidRPr="004D3BA1" w:rsidRDefault="000B42CA" w:rsidP="007C4EBF">
            <w:r w:rsidRPr="004D3BA1">
              <w:t>joined as Adult Leader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</w:tbl>
    <w:p w:rsidR="000B42CA" w:rsidRDefault="000B42CA" w:rsidP="000B42CA"/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270"/>
        <w:gridCol w:w="6768"/>
      </w:tblGrid>
      <w:tr w:rsidR="000B42CA" w:rsidRPr="004D3BA1" w:rsidTr="007C4EBF">
        <w:tc>
          <w:tcPr>
            <w:tcW w:w="9576" w:type="dxa"/>
            <w:gridSpan w:val="3"/>
            <w:shd w:val="clear" w:color="auto" w:fill="auto"/>
          </w:tcPr>
          <w:p w:rsidR="000B42CA" w:rsidRPr="004D3BA1" w:rsidRDefault="000B42CA" w:rsidP="007C4EBF">
            <w:r w:rsidRPr="007C5066">
              <w:t>Select the Guiding Member groups that you participated in or joined.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7C5066">
              <w:t>Link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 w:rsidRPr="007C5066">
              <w:t>Trefoil Guild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  <w:tr w:rsidR="000B42CA" w:rsidRPr="004D3BA1" w:rsidTr="007C4EBF">
        <w:tc>
          <w:tcPr>
            <w:tcW w:w="2538" w:type="dxa"/>
            <w:shd w:val="clear" w:color="auto" w:fill="auto"/>
          </w:tcPr>
          <w:p w:rsidR="000B42CA" w:rsidRPr="004D3BA1" w:rsidRDefault="000B42CA" w:rsidP="007C4EBF">
            <w:r>
              <w:t>Other</w:t>
            </w:r>
          </w:p>
        </w:tc>
        <w:tc>
          <w:tcPr>
            <w:tcW w:w="270" w:type="dxa"/>
            <w:shd w:val="clear" w:color="auto" w:fill="auto"/>
          </w:tcPr>
          <w:p w:rsidR="000B42CA" w:rsidRPr="004D3BA1" w:rsidRDefault="000B42CA" w:rsidP="007C4EBF"/>
        </w:tc>
        <w:tc>
          <w:tcPr>
            <w:tcW w:w="6768" w:type="dxa"/>
            <w:shd w:val="clear" w:color="auto" w:fill="auto"/>
          </w:tcPr>
          <w:p w:rsidR="000B42CA" w:rsidRPr="004D3BA1" w:rsidRDefault="000B42CA" w:rsidP="007C4EBF"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Yes</w:t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</w:rPr>
              <w:tab/>
            </w:r>
            <w:r w:rsidRPr="009E33A8">
              <w:rPr>
                <w:rFonts w:cs="Arial"/>
                <w:sz w:val="28"/>
                <w:szCs w:val="28"/>
              </w:rPr>
              <w:t xml:space="preserve">□ </w:t>
            </w:r>
            <w:r w:rsidRPr="009E33A8">
              <w:rPr>
                <w:rFonts w:cs="Arial"/>
              </w:rPr>
              <w:t>No</w:t>
            </w:r>
          </w:p>
        </w:tc>
      </w:tr>
    </w:tbl>
    <w:p w:rsidR="000B42CA" w:rsidRDefault="000B42CA" w:rsidP="000B42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42CA" w:rsidRPr="007C5066" w:rsidTr="007C4EB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2CA" w:rsidRPr="007C5066" w:rsidRDefault="000B42CA" w:rsidP="007C4EBF">
            <w:r w:rsidRPr="007C5066">
              <w:t>List any Guiding Positions you have held, along with the duration of each position.</w:t>
            </w:r>
          </w:p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</w:tbl>
    <w:p w:rsidR="000B42CA" w:rsidRDefault="000B42CA" w:rsidP="000B42CA"/>
    <w:p w:rsidR="000B42CA" w:rsidRDefault="000B42CA" w:rsidP="000B42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42CA" w:rsidRPr="007C5066" w:rsidTr="007C4EB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2CA" w:rsidRPr="007C5066" w:rsidRDefault="000B42CA" w:rsidP="007C4EBF">
            <w:r w:rsidRPr="007C5066">
              <w:lastRenderedPageBreak/>
              <w:t>List any Guiding event/service/volunteer activities you have helped plan (beyond any normal Guiding involvement).</w:t>
            </w:r>
          </w:p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7C5066" w:rsidTr="007C4EB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2CA" w:rsidRPr="007C5066" w:rsidRDefault="000B42CA" w:rsidP="007C4EBF">
            <w:r w:rsidRPr="007C5066">
              <w:t>List any Guiding recognition and</w:t>
            </w:r>
            <w:r>
              <w:t>/or</w:t>
            </w:r>
            <w:r w:rsidRPr="007C5066">
              <w:t xml:space="preserve"> awards.</w:t>
            </w:r>
          </w:p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</w:tbl>
    <w:p w:rsidR="000B42CA" w:rsidRDefault="00553F54" w:rsidP="00553F54">
      <w:pPr>
        <w:pStyle w:val="Heading3"/>
        <w:rPr>
          <w:b/>
        </w:rPr>
      </w:pPr>
      <w:r>
        <w:rPr>
          <w:sz w:val="28"/>
          <w:szCs w:val="28"/>
        </w:rPr>
        <w:t xml:space="preserve">Personal </w:t>
      </w:r>
      <w:r w:rsidRPr="000B42CA">
        <w:rPr>
          <w:sz w:val="28"/>
          <w:szCs w:val="28"/>
        </w:rPr>
        <w:t xml:space="preserve">Guiding </w:t>
      </w:r>
      <w:r>
        <w:rPr>
          <w:sz w:val="28"/>
          <w:szCs w:val="28"/>
        </w:rPr>
        <w:t>Impact Statement</w:t>
      </w:r>
    </w:p>
    <w:p w:rsidR="000B42CA" w:rsidRPr="00D95352" w:rsidRDefault="000B42CA" w:rsidP="000B42CA">
      <w:pPr>
        <w:rPr>
          <w:b/>
        </w:rPr>
      </w:pPr>
      <w:r w:rsidRPr="00D95352">
        <w:rPr>
          <w:b/>
        </w:rPr>
        <w:t>Answer each question in paragraph and complete sentence form using only the space provided.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B42CA" w:rsidRPr="007C5066" w:rsidTr="007C4EBF">
        <w:tc>
          <w:tcPr>
            <w:tcW w:w="9576" w:type="dxa"/>
            <w:shd w:val="clear" w:color="auto" w:fill="auto"/>
          </w:tcPr>
          <w:p w:rsidR="000B42CA" w:rsidRPr="007C5066" w:rsidRDefault="000B42CA" w:rsidP="007C4EBF">
            <w:r w:rsidRPr="007C5066">
              <w:t>Explain what you have personally taken away from Guiding and how this has impacted your life and the lives of those around you.</w:t>
            </w:r>
          </w:p>
        </w:tc>
      </w:tr>
      <w:tr w:rsidR="000B42CA" w:rsidRPr="004D3BA1" w:rsidTr="007C4EBF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553F54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553F5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</w:tbl>
    <w:p w:rsidR="00553F54" w:rsidRDefault="00553F54"/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B42CA" w:rsidRPr="007C5066" w:rsidTr="007C4EBF">
        <w:tc>
          <w:tcPr>
            <w:tcW w:w="9576" w:type="dxa"/>
            <w:shd w:val="clear" w:color="auto" w:fill="auto"/>
          </w:tcPr>
          <w:p w:rsidR="000B42CA" w:rsidRPr="007C5066" w:rsidRDefault="000B42CA" w:rsidP="007C4EBF">
            <w:r w:rsidRPr="007C5066">
              <w:lastRenderedPageBreak/>
              <w:t xml:space="preserve">Explain why you need this </w:t>
            </w:r>
            <w:r>
              <w:t>Scholarship</w:t>
            </w:r>
            <w:r w:rsidRPr="007C5066">
              <w:t xml:space="preserve"> and what it will mean to you.</w:t>
            </w:r>
          </w:p>
        </w:tc>
      </w:tr>
      <w:tr w:rsidR="000B42CA" w:rsidRPr="004D3BA1" w:rsidTr="007C4EBF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553F54" w:rsidRPr="004D3BA1" w:rsidTr="007C4EB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54" w:rsidRPr="004D3BA1" w:rsidRDefault="00553F54" w:rsidP="007C4EBF"/>
        </w:tc>
      </w:tr>
      <w:tr w:rsidR="000B42CA" w:rsidRPr="004D3BA1" w:rsidTr="007C4EBF">
        <w:tc>
          <w:tcPr>
            <w:tcW w:w="9576" w:type="dxa"/>
            <w:tcBorders>
              <w:top w:val="single" w:sz="4" w:space="0" w:color="auto"/>
            </w:tcBorders>
            <w:shd w:val="clear" w:color="auto" w:fill="auto"/>
          </w:tcPr>
          <w:p w:rsidR="000B42CA" w:rsidRPr="004D3BA1" w:rsidRDefault="000B42CA" w:rsidP="007C4EBF"/>
        </w:tc>
      </w:tr>
    </w:tbl>
    <w:p w:rsidR="000B42CA" w:rsidRPr="00D95352" w:rsidRDefault="000B42CA" w:rsidP="000B42CA"/>
    <w:p w:rsidR="000B42CA" w:rsidRPr="00D95352" w:rsidRDefault="000B42CA" w:rsidP="000B42CA">
      <w:pPr>
        <w:rPr>
          <w:b/>
        </w:rPr>
      </w:pPr>
      <w:r w:rsidRPr="00D95352">
        <w:rPr>
          <w:b/>
        </w:rPr>
        <w:t>My Signature below indicates that I understand and agree with the information provided on this application and that this information is both accurate and true.</w:t>
      </w:r>
    </w:p>
    <w:p w:rsidR="000B42CA" w:rsidRPr="00D95352" w:rsidRDefault="000B42CA" w:rsidP="000B42C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606"/>
        <w:gridCol w:w="3192"/>
      </w:tblGrid>
      <w:tr w:rsidR="000B42CA" w:rsidRPr="009E33A8" w:rsidTr="007C4EB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B42CA" w:rsidRPr="007C5066" w:rsidRDefault="000B42CA" w:rsidP="007C4EBF"/>
        </w:tc>
        <w:tc>
          <w:tcPr>
            <w:tcW w:w="606" w:type="dxa"/>
            <w:shd w:val="clear" w:color="auto" w:fill="auto"/>
          </w:tcPr>
          <w:p w:rsidR="000B42CA" w:rsidRPr="007C5066" w:rsidRDefault="000B42CA" w:rsidP="007C4EBF"/>
        </w:tc>
        <w:tc>
          <w:tcPr>
            <w:tcW w:w="3192" w:type="dxa"/>
            <w:shd w:val="clear" w:color="auto" w:fill="auto"/>
          </w:tcPr>
          <w:p w:rsidR="000B42CA" w:rsidRPr="007C5066" w:rsidRDefault="000B42CA" w:rsidP="007C4EBF"/>
        </w:tc>
      </w:tr>
      <w:tr w:rsidR="000B42CA" w:rsidRPr="007C5066" w:rsidTr="007C4EBF">
        <w:tc>
          <w:tcPr>
            <w:tcW w:w="9576" w:type="dxa"/>
            <w:gridSpan w:val="3"/>
            <w:shd w:val="clear" w:color="auto" w:fill="auto"/>
          </w:tcPr>
          <w:p w:rsidR="000B42CA" w:rsidRPr="007C5066" w:rsidRDefault="000B42CA" w:rsidP="007C4EBF">
            <w:r w:rsidRPr="007C5066">
              <w:t>Applicant’s Name (please print)</w:t>
            </w:r>
          </w:p>
        </w:tc>
      </w:tr>
      <w:tr w:rsidR="000B42CA" w:rsidRPr="009E33A8" w:rsidTr="007C4EBF">
        <w:tc>
          <w:tcPr>
            <w:tcW w:w="5778" w:type="dxa"/>
            <w:shd w:val="clear" w:color="auto" w:fill="auto"/>
          </w:tcPr>
          <w:p w:rsidR="000B42CA" w:rsidRPr="007C5066" w:rsidRDefault="000B42CA" w:rsidP="007C4EBF"/>
        </w:tc>
        <w:tc>
          <w:tcPr>
            <w:tcW w:w="606" w:type="dxa"/>
            <w:shd w:val="clear" w:color="auto" w:fill="auto"/>
          </w:tcPr>
          <w:p w:rsidR="000B42CA" w:rsidRPr="007C5066" w:rsidRDefault="000B42CA" w:rsidP="007C4EBF"/>
        </w:tc>
        <w:tc>
          <w:tcPr>
            <w:tcW w:w="3192" w:type="dxa"/>
            <w:shd w:val="clear" w:color="auto" w:fill="auto"/>
          </w:tcPr>
          <w:p w:rsidR="000B42CA" w:rsidRPr="007C5066" w:rsidRDefault="000B42CA" w:rsidP="007C4EBF"/>
        </w:tc>
      </w:tr>
      <w:tr w:rsidR="000B42CA" w:rsidRPr="009E33A8" w:rsidTr="007C4EB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B42CA" w:rsidRPr="007C5066" w:rsidRDefault="000B42CA" w:rsidP="007C4EBF"/>
        </w:tc>
        <w:tc>
          <w:tcPr>
            <w:tcW w:w="606" w:type="dxa"/>
            <w:shd w:val="clear" w:color="auto" w:fill="auto"/>
          </w:tcPr>
          <w:p w:rsidR="000B42CA" w:rsidRPr="007C5066" w:rsidRDefault="000B42CA" w:rsidP="007C4EBF"/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:rsidR="000B42CA" w:rsidRPr="007C5066" w:rsidRDefault="000B42CA" w:rsidP="007C4EBF"/>
        </w:tc>
      </w:tr>
      <w:tr w:rsidR="000B42CA" w:rsidRPr="009E33A8" w:rsidTr="007C4EB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0B42CA" w:rsidRPr="007C5066" w:rsidRDefault="000B42CA" w:rsidP="007C4EBF">
            <w:r w:rsidRPr="007C5066">
              <w:t xml:space="preserve">Applicant’s </w:t>
            </w:r>
            <w:r>
              <w:t>Signature</w:t>
            </w:r>
          </w:p>
        </w:tc>
        <w:tc>
          <w:tcPr>
            <w:tcW w:w="606" w:type="dxa"/>
            <w:shd w:val="clear" w:color="auto" w:fill="auto"/>
          </w:tcPr>
          <w:p w:rsidR="000B42CA" w:rsidRPr="007C5066" w:rsidRDefault="000B42CA" w:rsidP="007C4EBF"/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:rsidR="000B42CA" w:rsidRPr="007C5066" w:rsidRDefault="000B42CA" w:rsidP="007C4EBF">
            <w:r>
              <w:t>Date</w:t>
            </w:r>
          </w:p>
        </w:tc>
      </w:tr>
      <w:tr w:rsidR="000B42CA" w:rsidRPr="009E33A8" w:rsidTr="007C4EBF">
        <w:tc>
          <w:tcPr>
            <w:tcW w:w="9576" w:type="dxa"/>
            <w:gridSpan w:val="3"/>
            <w:shd w:val="clear" w:color="auto" w:fill="auto"/>
          </w:tcPr>
          <w:p w:rsidR="000B42CA" w:rsidRPr="009E33A8" w:rsidRDefault="000B42CA" w:rsidP="007C4EBF">
            <w:pPr>
              <w:rPr>
                <w:b/>
              </w:rPr>
            </w:pPr>
          </w:p>
        </w:tc>
      </w:tr>
      <w:tr w:rsidR="000B42CA" w:rsidRPr="009E33A8" w:rsidTr="007C4EBF">
        <w:tc>
          <w:tcPr>
            <w:tcW w:w="9576" w:type="dxa"/>
            <w:gridSpan w:val="3"/>
            <w:shd w:val="clear" w:color="auto" w:fill="auto"/>
          </w:tcPr>
          <w:p w:rsidR="000B42CA" w:rsidRPr="009E33A8" w:rsidRDefault="000B42CA" w:rsidP="007C4EBF">
            <w:pPr>
              <w:jc w:val="center"/>
              <w:rPr>
                <w:b/>
              </w:rPr>
            </w:pPr>
            <w:r w:rsidRPr="009E33A8">
              <w:rPr>
                <w:b/>
              </w:rPr>
              <w:t>UNSIGNED APPLICATIONS WILL NOT BE CONSIDERED</w:t>
            </w:r>
          </w:p>
        </w:tc>
      </w:tr>
    </w:tbl>
    <w:p w:rsidR="000B42CA" w:rsidRPr="00D95352" w:rsidRDefault="000B42CA" w:rsidP="000B42CA">
      <w:pPr>
        <w:rPr>
          <w:b/>
        </w:rPr>
      </w:pPr>
    </w:p>
    <w:p w:rsidR="00553F54" w:rsidRDefault="00553F54" w:rsidP="00553F54">
      <w:pPr>
        <w:jc w:val="right"/>
        <w:rPr>
          <w:b/>
          <w:sz w:val="18"/>
          <w:szCs w:val="18"/>
        </w:rPr>
      </w:pPr>
    </w:p>
    <w:p w:rsidR="000B42CA" w:rsidRPr="00D95352" w:rsidRDefault="00553F54" w:rsidP="00553F54">
      <w:pPr>
        <w:jc w:val="right"/>
      </w:pPr>
      <w:r>
        <w:rPr>
          <w:b/>
          <w:sz w:val="18"/>
          <w:szCs w:val="18"/>
        </w:rPr>
        <w:t>REV: March 2018</w:t>
      </w:r>
    </w:p>
    <w:p w:rsidR="001302BE" w:rsidRPr="001302BE" w:rsidRDefault="001302BE" w:rsidP="000B42CA">
      <w:bookmarkStart w:id="0" w:name="_GoBack"/>
      <w:bookmarkEnd w:id="0"/>
    </w:p>
    <w:sectPr w:rsidR="001302BE" w:rsidRPr="001302BE" w:rsidSect="008C52C4"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AC" w:rsidRDefault="007E48AC" w:rsidP="008C52C4">
      <w:r>
        <w:separator/>
      </w:r>
    </w:p>
  </w:endnote>
  <w:endnote w:type="continuationSeparator" w:id="0">
    <w:p w:rsidR="007E48AC" w:rsidRDefault="007E48AC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uisse Int'l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deal Sans Semi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Pr="008C52C4" w:rsidRDefault="008C52C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  <w:lang w:val="en-CA"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Pr="008C52C4">
      <w:rPr>
        <w:color w:val="005B94" w:themeColor="text1"/>
        <w:sz w:val="20"/>
      </w:rPr>
      <w:fldChar w:fldCharType="separate"/>
    </w:r>
    <w:r w:rsidR="00553F54">
      <w:rPr>
        <w:noProof/>
        <w:color w:val="005B94" w:themeColor="text1"/>
        <w:sz w:val="20"/>
      </w:rPr>
      <w:t>5</w:t>
    </w:r>
    <w:r w:rsidRPr="008C52C4">
      <w:rPr>
        <w:noProof/>
        <w:color w:val="005B94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 w:rsidP="008C52C4">
    <w:pPr>
      <w:pStyle w:val="Footer"/>
    </w:pPr>
    <w:r w:rsidRPr="008C52C4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A3180B6">
          <wp:simplePos x="0" y="0"/>
          <wp:positionH relativeFrom="page">
            <wp:align>left</wp:align>
          </wp:positionH>
          <wp:positionV relativeFrom="paragraph">
            <wp:posOffset>-1132205</wp:posOffset>
          </wp:positionV>
          <wp:extent cx="1872868" cy="173633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1872868" cy="1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AC" w:rsidRDefault="007E48AC" w:rsidP="008C52C4">
      <w:r>
        <w:separator/>
      </w:r>
    </w:p>
  </w:footnote>
  <w:footnote w:type="continuationSeparator" w:id="0">
    <w:p w:rsidR="007E48AC" w:rsidRDefault="007E48AC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 w:rsidP="008C52C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B1A"/>
    <w:multiLevelType w:val="hybridMultilevel"/>
    <w:tmpl w:val="9CCA63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E02"/>
    <w:multiLevelType w:val="hybridMultilevel"/>
    <w:tmpl w:val="BEC63B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6A9"/>
    <w:multiLevelType w:val="hybridMultilevel"/>
    <w:tmpl w:val="08C26A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D68F9"/>
    <w:multiLevelType w:val="hybridMultilevel"/>
    <w:tmpl w:val="CB868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6E83"/>
    <w:multiLevelType w:val="hybridMultilevel"/>
    <w:tmpl w:val="B9D471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4"/>
    <w:rsid w:val="000115B4"/>
    <w:rsid w:val="000B42CA"/>
    <w:rsid w:val="000C2FEB"/>
    <w:rsid w:val="001302BE"/>
    <w:rsid w:val="002F6DCD"/>
    <w:rsid w:val="00322014"/>
    <w:rsid w:val="00553F54"/>
    <w:rsid w:val="005F25F5"/>
    <w:rsid w:val="007E48AC"/>
    <w:rsid w:val="00886796"/>
    <w:rsid w:val="008B61F2"/>
    <w:rsid w:val="008C52C4"/>
    <w:rsid w:val="00A6627C"/>
    <w:rsid w:val="00CA76A9"/>
    <w:rsid w:val="00D171B1"/>
    <w:rsid w:val="00E21496"/>
    <w:rsid w:val="00E52EA0"/>
    <w:rsid w:val="00F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EC6A0-8F64-43B6-A475-382BB50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ListParagraph">
    <w:name w:val="List Paragraph"/>
    <w:basedOn w:val="Normal"/>
    <w:uiPriority w:val="34"/>
    <w:qFormat/>
    <w:rsid w:val="002F6DCD"/>
    <w:pPr>
      <w:spacing w:after="200" w:line="276" w:lineRule="auto"/>
      <w:ind w:left="720"/>
      <w:contextualSpacing/>
    </w:pPr>
    <w:rPr>
      <w:rFonts w:asciiTheme="minorHAnsi" w:hAnsi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bership\Desktop\2018%20Identity%20Refresh\English_Office_Templates\GGC%20Word%20Standard%20Document%20Template%20-%20English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Word Standard Document Template - English</Template>
  <TotalTime>19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Graham</dc:creator>
  <cp:lastModifiedBy>Allison Graham</cp:lastModifiedBy>
  <cp:revision>3</cp:revision>
  <dcterms:created xsi:type="dcterms:W3CDTF">2018-03-09T18:30:00Z</dcterms:created>
  <dcterms:modified xsi:type="dcterms:W3CDTF">2018-03-09T18:48:00Z</dcterms:modified>
</cp:coreProperties>
</file>